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5B87" w14:textId="77777777" w:rsidR="00FE6F92" w:rsidRDefault="000A643F">
      <w:pPr>
        <w:pStyle w:val="Standard"/>
        <w:jc w:val="both"/>
      </w:pPr>
      <w:r>
        <w:rPr>
          <w:rFonts w:ascii="Arial" w:hAnsi="Arial" w:cs="Arial"/>
          <w:b/>
          <w:sz w:val="24"/>
        </w:rPr>
        <w:t>ALLEGATO “C” – Dichiarazione sostitutiva di certificazione e di atto di notorietà ai sensi degli articoli 46 e 47 del DPR n. 445/00.</w:t>
      </w:r>
    </w:p>
    <w:p w14:paraId="24115B88" w14:textId="77777777" w:rsidR="00FE6F92" w:rsidRDefault="00FE6F92">
      <w:pPr>
        <w:pStyle w:val="Standard"/>
        <w:jc w:val="both"/>
        <w:rPr>
          <w:sz w:val="22"/>
          <w:szCs w:val="22"/>
        </w:rPr>
      </w:pPr>
    </w:p>
    <w:p w14:paraId="24115B89" w14:textId="77777777" w:rsidR="00FE6F92" w:rsidRDefault="00FE6F92">
      <w:pPr>
        <w:pStyle w:val="Standard"/>
        <w:jc w:val="both"/>
        <w:rPr>
          <w:rFonts w:ascii="Arial" w:hAnsi="Arial" w:cs="Arial"/>
          <w:b/>
          <w:sz w:val="24"/>
        </w:rPr>
      </w:pPr>
    </w:p>
    <w:p w14:paraId="24115B8A" w14:textId="77777777" w:rsidR="00FE6F92" w:rsidRDefault="000A643F">
      <w:pPr>
        <w:pStyle w:val="Standard"/>
        <w:jc w:val="both"/>
      </w:pPr>
      <w:r>
        <w:rPr>
          <w:rFonts w:ascii="Arial" w:hAnsi="Arial" w:cs="Arial"/>
          <w:b/>
          <w:sz w:val="24"/>
        </w:rPr>
        <w:t xml:space="preserve">Domanda di partecipazione alla Procedura di selezione, per titoli e colloquio, finalizzata alla </w:t>
      </w:r>
      <w:r>
        <w:rPr>
          <w:rFonts w:ascii="Arial" w:hAnsi="Arial" w:cs="Arial"/>
          <w:b/>
          <w:sz w:val="24"/>
        </w:rPr>
        <w:t>individuazione di Personale Docente in servizio presso Scuole dell’infanzia e primaria del Sistema Nazionale di Istruzione, da utilizzare presso il Dipartimento di Scienze dell'Educazione nell'ambito del Corso di Laurea Magistrale a ciclo unico in Scienze della Formazione Primaria per l’A.A. 2025-26.</w:t>
      </w:r>
    </w:p>
    <w:p w14:paraId="24115B8B" w14:textId="77777777" w:rsidR="00FE6F92" w:rsidRDefault="00FE6F92">
      <w:pPr>
        <w:pStyle w:val="Standard"/>
        <w:jc w:val="both"/>
        <w:rPr>
          <w:rFonts w:ascii="Arial" w:hAnsi="Arial" w:cs="Arial"/>
          <w:sz w:val="24"/>
        </w:rPr>
      </w:pPr>
    </w:p>
    <w:p w14:paraId="24115B8C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t>Il/La sottoscritto/a</w:t>
      </w:r>
    </w:p>
    <w:p w14:paraId="24115B8D" w14:textId="77777777" w:rsidR="00FE6F92" w:rsidRDefault="00FE6F92">
      <w:pPr>
        <w:pStyle w:val="Standard"/>
        <w:jc w:val="both"/>
        <w:rPr>
          <w:rFonts w:ascii="Arial" w:hAnsi="Arial" w:cs="Arial"/>
          <w:sz w:val="24"/>
        </w:rPr>
      </w:pPr>
    </w:p>
    <w:p w14:paraId="24115B8E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t>COGNOME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____________________________________</w:t>
      </w:r>
    </w:p>
    <w:p w14:paraId="24115B8F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t>(per le donne indicare il cognome da nubile)</w:t>
      </w:r>
    </w:p>
    <w:p w14:paraId="24115B90" w14:textId="77777777" w:rsidR="00FE6F92" w:rsidRDefault="00FE6F92">
      <w:pPr>
        <w:pStyle w:val="Standard"/>
        <w:jc w:val="both"/>
        <w:rPr>
          <w:rFonts w:ascii="Arial" w:hAnsi="Arial" w:cs="Arial"/>
          <w:sz w:val="24"/>
        </w:rPr>
      </w:pPr>
    </w:p>
    <w:p w14:paraId="24115B91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t>NOME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____________________________________</w:t>
      </w:r>
    </w:p>
    <w:p w14:paraId="24115B92" w14:textId="77777777" w:rsidR="00FE6F92" w:rsidRDefault="00FE6F92">
      <w:pPr>
        <w:pStyle w:val="Standard"/>
        <w:jc w:val="both"/>
        <w:rPr>
          <w:rFonts w:ascii="Arial" w:hAnsi="Arial" w:cs="Arial"/>
          <w:sz w:val="24"/>
        </w:rPr>
      </w:pPr>
    </w:p>
    <w:p w14:paraId="24115B93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t>CODICE FISCALE</w:t>
      </w:r>
      <w:r>
        <w:rPr>
          <w:rFonts w:ascii="Arial" w:hAnsi="Arial" w:cs="Arial"/>
          <w:sz w:val="24"/>
        </w:rPr>
        <w:tab/>
        <w:t>____________________________________</w:t>
      </w:r>
    </w:p>
    <w:p w14:paraId="24115B94" w14:textId="77777777" w:rsidR="00FE6F92" w:rsidRDefault="00FE6F92">
      <w:pPr>
        <w:pStyle w:val="Standard"/>
        <w:jc w:val="both"/>
        <w:rPr>
          <w:rFonts w:ascii="Arial" w:hAnsi="Arial" w:cs="Arial"/>
          <w:sz w:val="24"/>
        </w:rPr>
      </w:pPr>
    </w:p>
    <w:p w14:paraId="24115B95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t>NATO/A 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PROV. _____________</w:t>
      </w:r>
    </w:p>
    <w:p w14:paraId="24115B96" w14:textId="77777777" w:rsidR="00FE6F92" w:rsidRDefault="00FE6F92">
      <w:pPr>
        <w:pStyle w:val="Standard"/>
        <w:jc w:val="both"/>
        <w:rPr>
          <w:rFonts w:ascii="Arial" w:hAnsi="Arial" w:cs="Arial"/>
          <w:sz w:val="24"/>
        </w:rPr>
      </w:pPr>
    </w:p>
    <w:p w14:paraId="24115B97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t>IL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GENERE ___________</w:t>
      </w:r>
    </w:p>
    <w:p w14:paraId="24115B98" w14:textId="77777777" w:rsidR="00FE6F92" w:rsidRDefault="00FE6F92">
      <w:pPr>
        <w:pStyle w:val="Standard"/>
        <w:jc w:val="both"/>
        <w:rPr>
          <w:rFonts w:ascii="Arial" w:hAnsi="Arial" w:cs="Arial"/>
          <w:sz w:val="24"/>
        </w:rPr>
      </w:pPr>
    </w:p>
    <w:p w14:paraId="24115B99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t>RESIDENTE A</w:t>
      </w:r>
      <w:r>
        <w:rPr>
          <w:rFonts w:ascii="Arial" w:hAnsi="Arial" w:cs="Arial"/>
          <w:sz w:val="24"/>
        </w:rPr>
        <w:tab/>
        <w:t>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PROV. _____________</w:t>
      </w:r>
    </w:p>
    <w:p w14:paraId="24115B9A" w14:textId="77777777" w:rsidR="00FE6F92" w:rsidRDefault="00FE6F92">
      <w:pPr>
        <w:pStyle w:val="Standard"/>
        <w:jc w:val="both"/>
        <w:rPr>
          <w:rFonts w:ascii="Arial" w:hAnsi="Arial" w:cs="Arial"/>
          <w:sz w:val="24"/>
        </w:rPr>
      </w:pPr>
    </w:p>
    <w:p w14:paraId="24115B9B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t>INDIRIZZO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____________________________________</w:t>
      </w:r>
      <w:r>
        <w:rPr>
          <w:rFonts w:ascii="Arial" w:hAnsi="Arial" w:cs="Arial"/>
          <w:sz w:val="24"/>
        </w:rPr>
        <w:tab/>
        <w:t>C.A.P. _____________</w:t>
      </w:r>
    </w:p>
    <w:p w14:paraId="24115B9C" w14:textId="77777777" w:rsidR="00FE6F92" w:rsidRDefault="00FE6F92">
      <w:pPr>
        <w:pStyle w:val="Standard"/>
        <w:jc w:val="both"/>
        <w:rPr>
          <w:rFonts w:ascii="Arial" w:hAnsi="Arial" w:cs="Arial"/>
          <w:sz w:val="24"/>
        </w:rPr>
      </w:pPr>
    </w:p>
    <w:p w14:paraId="24115B9D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t xml:space="preserve">TELEFONO   </w:t>
      </w:r>
      <w:r>
        <w:rPr>
          <w:rFonts w:ascii="Arial" w:hAnsi="Arial" w:cs="Arial"/>
          <w:sz w:val="24"/>
        </w:rPr>
        <w:tab/>
        <w:t>________________________</w:t>
      </w:r>
    </w:p>
    <w:p w14:paraId="24115B9E" w14:textId="77777777" w:rsidR="00FE6F92" w:rsidRDefault="00FE6F92">
      <w:pPr>
        <w:pStyle w:val="Standard"/>
        <w:jc w:val="both"/>
        <w:rPr>
          <w:rFonts w:ascii="Arial" w:hAnsi="Arial" w:cs="Arial"/>
          <w:sz w:val="24"/>
        </w:rPr>
      </w:pPr>
    </w:p>
    <w:p w14:paraId="24115B9F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t>EMAIL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</w:t>
      </w:r>
    </w:p>
    <w:p w14:paraId="24115BA0" w14:textId="77777777" w:rsidR="00FE6F92" w:rsidRDefault="00FE6F92">
      <w:pPr>
        <w:pStyle w:val="Standard"/>
        <w:jc w:val="both"/>
        <w:rPr>
          <w:rFonts w:ascii="Arial" w:hAnsi="Arial" w:cs="Arial"/>
          <w:b/>
          <w:bCs/>
          <w:i/>
          <w:iCs/>
          <w:sz w:val="24"/>
        </w:rPr>
      </w:pPr>
    </w:p>
    <w:p w14:paraId="24115BA1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lastRenderedPageBreak/>
        <w:t>Consapevole che, ai sensi degli artt. 75 e 76 del DPR 28 dicembre 2000 n. 445, in caso di dichiarazioni mendaci, falsità negli atti o uso di atti falsi, incorrerà nelle sanzioni penali richiamate e decadrà immediatamente dai benefici eventualmente conseguenti al provvedimento emanato sulla base della dichiarazione non veritiera:</w:t>
      </w:r>
    </w:p>
    <w:p w14:paraId="24115BA2" w14:textId="77777777" w:rsidR="00FE6F92" w:rsidRDefault="00FE6F92">
      <w:pPr>
        <w:pStyle w:val="Corpodeltesto2"/>
        <w:spacing w:line="240" w:lineRule="auto"/>
        <w:rPr>
          <w:rFonts w:ascii="Arial" w:hAnsi="Arial" w:cs="Arial"/>
          <w:caps/>
        </w:rPr>
      </w:pPr>
    </w:p>
    <w:p w14:paraId="24115BA3" w14:textId="77777777" w:rsidR="00FE6F92" w:rsidRDefault="000A643F">
      <w:pPr>
        <w:pStyle w:val="Standard"/>
        <w:jc w:val="center"/>
      </w:pPr>
      <w:r>
        <w:rPr>
          <w:rFonts w:ascii="Arial" w:hAnsi="Arial" w:cs="Arial"/>
          <w:caps/>
          <w:sz w:val="24"/>
        </w:rPr>
        <w:t>dichiara:</w:t>
      </w:r>
    </w:p>
    <w:p w14:paraId="24115BA4" w14:textId="77777777" w:rsidR="00FE6F92" w:rsidRDefault="00FE6F92">
      <w:pPr>
        <w:pStyle w:val="Standard"/>
        <w:jc w:val="center"/>
        <w:rPr>
          <w:rFonts w:ascii="Arial" w:hAnsi="Arial" w:cs="Arial"/>
          <w:caps/>
          <w:sz w:val="24"/>
        </w:rPr>
      </w:pPr>
    </w:p>
    <w:p w14:paraId="24115BA5" w14:textId="77777777" w:rsidR="00FE6F92" w:rsidRDefault="000A643F">
      <w:pPr>
        <w:pStyle w:val="Standard"/>
        <w:numPr>
          <w:ilvl w:val="0"/>
          <w:numId w:val="4"/>
        </w:numPr>
        <w:jc w:val="both"/>
      </w:pPr>
      <w:r>
        <w:rPr>
          <w:rFonts w:ascii="Arial" w:hAnsi="Arial" w:cs="Arial"/>
          <w:sz w:val="24"/>
        </w:rPr>
        <w:t>Di possedere i seguenti titoli:</w:t>
      </w:r>
    </w:p>
    <w:p w14:paraId="24115BA6" w14:textId="77777777" w:rsidR="00FE6F92" w:rsidRDefault="00FE6F92">
      <w:pPr>
        <w:pStyle w:val="Standard"/>
        <w:ind w:left="360"/>
        <w:jc w:val="both"/>
        <w:rPr>
          <w:rFonts w:ascii="Arial" w:hAnsi="Arial" w:cs="Arial"/>
          <w:sz w:val="24"/>
        </w:rPr>
      </w:pPr>
    </w:p>
    <w:p w14:paraId="24115BA7" w14:textId="77777777" w:rsidR="00FE6F92" w:rsidRDefault="000A643F">
      <w:pPr>
        <w:pStyle w:val="Standard"/>
        <w:ind w:left="360"/>
        <w:jc w:val="both"/>
      </w:pPr>
      <w:r>
        <w:rPr>
          <w:rFonts w:ascii="Arial" w:hAnsi="Arial" w:cs="Arial"/>
          <w:sz w:val="24"/>
        </w:rPr>
        <w:t xml:space="preserve">(Posizione nella scuola e possesso dei requisiti per </w:t>
      </w:r>
      <w:r>
        <w:rPr>
          <w:rFonts w:ascii="Arial" w:hAnsi="Arial" w:cs="Arial"/>
          <w:sz w:val="24"/>
        </w:rPr>
        <w:t>l’ammissione al concorso – come da Art. 5 del Bando di concorso c.1a, b, c)</w:t>
      </w:r>
    </w:p>
    <w:p w14:paraId="24115BA8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A9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AA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AB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AC" w14:textId="77777777" w:rsidR="00FE6F92" w:rsidRDefault="00FE6F92">
      <w:pPr>
        <w:pStyle w:val="Standard"/>
        <w:jc w:val="both"/>
        <w:rPr>
          <w:rFonts w:ascii="Arial" w:hAnsi="Arial" w:cs="Arial"/>
          <w:sz w:val="24"/>
        </w:rPr>
      </w:pPr>
    </w:p>
    <w:p w14:paraId="24115BAD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Di aver svolto, ai sensi dell’art. 3 del Bando in oggetto, le seguenti attività, di cui si allega relativa documentazione:</w:t>
      </w:r>
    </w:p>
    <w:p w14:paraId="24115BAE" w14:textId="77777777" w:rsidR="00FE6F92" w:rsidRDefault="000A643F">
      <w:pPr>
        <w:pStyle w:val="Standard"/>
        <w:ind w:left="720"/>
        <w:jc w:val="both"/>
      </w:pPr>
      <w:r>
        <w:rPr>
          <w:rFonts w:ascii="Calibri" w:eastAsia="Calibri" w:hAnsi="Calibri" w:cs="Arial"/>
          <w:sz w:val="24"/>
          <w:lang w:eastAsia="it-IT"/>
        </w:rPr>
        <w:t>(attività documentata in almeno tre dei seguenti ambiti)</w:t>
      </w:r>
    </w:p>
    <w:p w14:paraId="24115BAF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B0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Punto a)</w:t>
      </w:r>
    </w:p>
    <w:p w14:paraId="24115BB1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B2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B3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B4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Punto b)</w:t>
      </w:r>
    </w:p>
    <w:p w14:paraId="24115BB5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B6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B7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Punto c)</w:t>
      </w:r>
    </w:p>
    <w:p w14:paraId="24115BB8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lastRenderedPageBreak/>
        <w:t>____________________________________________________________________________________________________________________________________</w:t>
      </w:r>
    </w:p>
    <w:p w14:paraId="24115BB9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BA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Punto d)</w:t>
      </w:r>
    </w:p>
    <w:p w14:paraId="24115BBB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BC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BD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Punto e)</w:t>
      </w:r>
    </w:p>
    <w:p w14:paraId="24115BBE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BF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C0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Punto f)</w:t>
      </w:r>
    </w:p>
    <w:p w14:paraId="24115BC1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C2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C3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Punto g)</w:t>
      </w:r>
    </w:p>
    <w:p w14:paraId="24115BC4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C5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C6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Punto h)</w:t>
      </w:r>
    </w:p>
    <w:p w14:paraId="24115BC7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C8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C9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Punto i)</w:t>
      </w:r>
    </w:p>
    <w:p w14:paraId="24115BCA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CB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CC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CD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CE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Punto j)</w:t>
      </w:r>
    </w:p>
    <w:p w14:paraId="24115BCF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D0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D1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Punto k)</w:t>
      </w:r>
    </w:p>
    <w:p w14:paraId="24115BD2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D3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D4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Punto l)</w:t>
      </w:r>
    </w:p>
    <w:p w14:paraId="24115BD5" w14:textId="77777777" w:rsidR="00FE6F92" w:rsidRDefault="000A643F">
      <w:pPr>
        <w:pStyle w:val="Standard"/>
        <w:ind w:left="720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D6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D7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D8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t>Inoltre, dichiara le seguenti attività congruenti con il ruolo di tutor coordinatore e/o la frequenza di corsi di formazione specifici sulle funzioni del Tutor nella scuola.</w:t>
      </w:r>
    </w:p>
    <w:p w14:paraId="24115BD9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DA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4115BDB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DC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DD" w14:textId="77777777" w:rsidR="00FE6F92" w:rsidRDefault="00FE6F92">
      <w:pPr>
        <w:pStyle w:val="Standard"/>
        <w:ind w:left="720"/>
        <w:jc w:val="both"/>
        <w:rPr>
          <w:rFonts w:ascii="Arial" w:hAnsi="Arial" w:cs="Arial"/>
          <w:sz w:val="24"/>
        </w:rPr>
      </w:pPr>
    </w:p>
    <w:p w14:paraId="24115BDE" w14:textId="77777777" w:rsidR="00FE6F92" w:rsidRDefault="000A643F">
      <w:pPr>
        <w:pStyle w:val="Standard"/>
        <w:ind w:left="720"/>
      </w:pPr>
      <w:r>
        <w:rPr>
          <w:rFonts w:ascii="Arial" w:hAnsi="Arial" w:cs="Arial"/>
          <w:sz w:val="24"/>
        </w:rPr>
        <w:t>Si riporta l’elenco delle pubblicazioni allegate, in formato digitale in pdf e in modo integrale: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15BDF" w14:textId="77777777" w:rsidR="00FE6F92" w:rsidRDefault="00FE6F92">
      <w:pPr>
        <w:pStyle w:val="Standard"/>
        <w:ind w:left="720"/>
        <w:rPr>
          <w:rFonts w:ascii="Arial" w:hAnsi="Arial" w:cs="Arial"/>
          <w:sz w:val="24"/>
        </w:rPr>
      </w:pPr>
    </w:p>
    <w:p w14:paraId="24115BE0" w14:textId="77777777" w:rsidR="00FE6F92" w:rsidRDefault="00FE6F92">
      <w:pPr>
        <w:pStyle w:val="Standard"/>
        <w:ind w:left="720"/>
        <w:rPr>
          <w:rFonts w:ascii="Arial" w:hAnsi="Arial" w:cs="Arial"/>
          <w:sz w:val="24"/>
        </w:rPr>
      </w:pPr>
    </w:p>
    <w:p w14:paraId="24115BE1" w14:textId="77777777" w:rsidR="00FE6F92" w:rsidRDefault="000A643F">
      <w:pPr>
        <w:pStyle w:val="Standard"/>
        <w:ind w:left="720"/>
      </w:pPr>
      <w:r>
        <w:rPr>
          <w:rFonts w:ascii="Arial" w:hAnsi="Arial" w:cs="Arial"/>
          <w:sz w:val="24"/>
        </w:rPr>
        <w:t>Le riproduzioni del materiale per invio telematico (pdf) relative ai seguenti titoli sono conformi all’originale*: ______________________________________________________________________________________________________________________________________________________________________________________________________</w:t>
      </w:r>
    </w:p>
    <w:p w14:paraId="24115BE2" w14:textId="77777777" w:rsidR="00FE6F92" w:rsidRDefault="000A643F">
      <w:pPr>
        <w:pStyle w:val="Standard"/>
        <w:ind w:left="720"/>
      </w:pPr>
      <w:r>
        <w:rPr>
          <w:rFonts w:ascii="Arial" w:hAnsi="Arial" w:cs="Arial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15BE3" w14:textId="77777777" w:rsidR="00FE6F92" w:rsidRDefault="00FE6F92">
      <w:pPr>
        <w:pStyle w:val="Standard"/>
        <w:jc w:val="both"/>
        <w:rPr>
          <w:rFonts w:ascii="Arial" w:hAnsi="Arial" w:cs="Arial"/>
          <w:sz w:val="24"/>
        </w:rPr>
      </w:pPr>
    </w:p>
    <w:p w14:paraId="24115BE4" w14:textId="77777777" w:rsidR="00FE6F92" w:rsidRDefault="000A643F">
      <w:pPr>
        <w:pStyle w:val="Corpodeltesto2"/>
        <w:spacing w:after="0" w:line="240" w:lineRule="auto"/>
        <w:ind w:right="-1"/>
        <w:jc w:val="both"/>
      </w:pPr>
      <w:r>
        <w:rPr>
          <w:rFonts w:ascii="Arial" w:hAnsi="Arial" w:cs="Arial"/>
        </w:rPr>
        <w:t>Il sottoscritto dichiara inoltre di essere informato che, ai sensi del d.lgs. 196/2003, i dati forniti saranno raccolti presso l’Alma Mater Studiorum Università di Bologna - Dipartimento di Scienze dell'Educazione, per le finalità di gestione della procedura comparativa e saranno trattati anche successivamente all’eventuale conferimento dell’incarico, per le finalità inerenti alla gestione del rapporto medesimo.</w:t>
      </w:r>
    </w:p>
    <w:p w14:paraId="24115BE5" w14:textId="77777777" w:rsidR="00FE6F92" w:rsidRDefault="00FE6F92">
      <w:pPr>
        <w:pStyle w:val="Corpodeltesto2"/>
        <w:spacing w:after="0" w:line="240" w:lineRule="auto"/>
        <w:ind w:right="-1"/>
        <w:jc w:val="both"/>
        <w:rPr>
          <w:rFonts w:ascii="Arial" w:hAnsi="Arial" w:cs="Arial"/>
        </w:rPr>
      </w:pPr>
    </w:p>
    <w:p w14:paraId="24115BE6" w14:textId="77777777" w:rsidR="00FE6F92" w:rsidRDefault="00FE6F92">
      <w:pPr>
        <w:pStyle w:val="Standard"/>
        <w:jc w:val="both"/>
        <w:rPr>
          <w:rFonts w:ascii="Arial" w:hAnsi="Arial" w:cs="Arial"/>
          <w:b/>
          <w:bCs/>
          <w:sz w:val="24"/>
        </w:rPr>
      </w:pPr>
    </w:p>
    <w:p w14:paraId="24115BE7" w14:textId="77777777" w:rsidR="00FE6F92" w:rsidRDefault="000A643F">
      <w:pPr>
        <w:pStyle w:val="Standard"/>
        <w:jc w:val="both"/>
      </w:pPr>
      <w:r>
        <w:rPr>
          <w:rFonts w:ascii="Arial" w:hAnsi="Arial" w:cs="Arial"/>
          <w:sz w:val="24"/>
        </w:rPr>
        <w:t>Luogo e data _______________</w:t>
      </w:r>
      <w:r>
        <w:rPr>
          <w:rFonts w:ascii="Arial" w:hAnsi="Arial" w:cs="Arial"/>
          <w:sz w:val="24"/>
        </w:rPr>
        <w:tab/>
        <w:t>Il/La dichiarante _______________________________</w:t>
      </w:r>
    </w:p>
    <w:p w14:paraId="24115BE8" w14:textId="77777777" w:rsidR="00FE6F92" w:rsidRDefault="00FE6F92">
      <w:pPr>
        <w:pStyle w:val="Standard"/>
        <w:jc w:val="both"/>
        <w:rPr>
          <w:sz w:val="22"/>
          <w:szCs w:val="22"/>
        </w:rPr>
      </w:pPr>
    </w:p>
    <w:p w14:paraId="24115BE9" w14:textId="77777777" w:rsidR="00FE6F92" w:rsidRDefault="00FE6F92">
      <w:pPr>
        <w:pStyle w:val="Standard"/>
        <w:jc w:val="both"/>
        <w:rPr>
          <w:rFonts w:ascii="Arial" w:hAnsi="Arial" w:cs="Arial"/>
          <w:sz w:val="24"/>
        </w:rPr>
      </w:pPr>
    </w:p>
    <w:p w14:paraId="24115BEA" w14:textId="77777777" w:rsidR="00FE6F92" w:rsidRDefault="00FE6F92">
      <w:pPr>
        <w:pStyle w:val="Standard"/>
        <w:jc w:val="both"/>
        <w:rPr>
          <w:rFonts w:ascii="Arial" w:hAnsi="Arial" w:cs="Arial"/>
          <w:sz w:val="24"/>
        </w:rPr>
      </w:pPr>
    </w:p>
    <w:p w14:paraId="24115BEB" w14:textId="77777777" w:rsidR="00FE6F92" w:rsidRDefault="000A643F">
      <w:pPr>
        <w:pStyle w:val="Standard"/>
        <w:jc w:val="both"/>
      </w:pPr>
      <w:r>
        <w:rPr>
          <w:rFonts w:ascii="Arial" w:hAnsi="Arial" w:cs="Arial"/>
          <w:i/>
          <w:sz w:val="24"/>
        </w:rPr>
        <w:t xml:space="preserve">*N.B.: Il presente modulo deve essere compilato con chiarezza e precisione. Per la conformità all’originale è necessario </w:t>
      </w:r>
      <w:r>
        <w:rPr>
          <w:rFonts w:ascii="Arial" w:hAnsi="Arial" w:cs="Arial"/>
          <w:i/>
          <w:sz w:val="24"/>
        </w:rPr>
        <w:t>identificare il documento a cui il candidato si riferisce.</w:t>
      </w:r>
    </w:p>
    <w:p w14:paraId="24115BEC" w14:textId="77777777" w:rsidR="00FE6F92" w:rsidRDefault="00FE6F92">
      <w:pPr>
        <w:pStyle w:val="Standard"/>
      </w:pPr>
    </w:p>
    <w:p w14:paraId="24115BED" w14:textId="77777777" w:rsidR="00FE6F92" w:rsidRDefault="00FE6F92">
      <w:pPr>
        <w:pStyle w:val="Titolo2"/>
        <w:numPr>
          <w:ilvl w:val="1"/>
          <w:numId w:val="2"/>
        </w:numPr>
        <w:jc w:val="right"/>
      </w:pPr>
    </w:p>
    <w:sectPr w:rsidR="00FE6F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29" w:right="1134" w:bottom="1134" w:left="1134" w:header="454" w:footer="2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5B8B" w14:textId="77777777" w:rsidR="000A643F" w:rsidRDefault="000A643F">
      <w:r>
        <w:separator/>
      </w:r>
    </w:p>
  </w:endnote>
  <w:endnote w:type="continuationSeparator" w:id="0">
    <w:p w14:paraId="24115B8D" w14:textId="77777777" w:rsidR="000A643F" w:rsidRDefault="000A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5B91" w14:textId="77777777" w:rsidR="000A643F" w:rsidRDefault="000A643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5B95" w14:textId="77777777" w:rsidR="000A643F" w:rsidRDefault="000A64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5B87" w14:textId="77777777" w:rsidR="000A643F" w:rsidRDefault="000A643F">
      <w:r>
        <w:rPr>
          <w:color w:val="000000"/>
        </w:rPr>
        <w:separator/>
      </w:r>
    </w:p>
  </w:footnote>
  <w:footnote w:type="continuationSeparator" w:id="0">
    <w:p w14:paraId="24115B89" w14:textId="77777777" w:rsidR="000A643F" w:rsidRDefault="000A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5B8F" w14:textId="77777777" w:rsidR="000A643F" w:rsidRDefault="000A643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5B93" w14:textId="77777777" w:rsidR="000A643F" w:rsidRDefault="000A643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6ED3"/>
    <w:multiLevelType w:val="multilevel"/>
    <w:tmpl w:val="D6EA70D0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2435957"/>
    <w:multiLevelType w:val="multilevel"/>
    <w:tmpl w:val="5B5C5BC0"/>
    <w:styleLink w:val="WWNum2"/>
    <w:lvl w:ilvl="0">
      <w:numFmt w:val="bullet"/>
      <w:lvlText w:val="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8F061C3"/>
    <w:multiLevelType w:val="multilevel"/>
    <w:tmpl w:val="923EFACE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440808131">
    <w:abstractNumId w:val="2"/>
  </w:num>
  <w:num w:numId="2" w16cid:durableId="479351895">
    <w:abstractNumId w:val="0"/>
  </w:num>
  <w:num w:numId="3" w16cid:durableId="779569629">
    <w:abstractNumId w:val="1"/>
  </w:num>
  <w:num w:numId="4" w16cid:durableId="86101214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6F92"/>
    <w:rsid w:val="000A643F"/>
    <w:rsid w:val="00C467C7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5B87"/>
  <w15:docId w15:val="{F6DDF181-05DA-49AC-86FD-DBF6777D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ind w:left="180"/>
      <w:jc w:val="both"/>
      <w:outlineLvl w:val="3"/>
    </w:pPr>
    <w:rPr>
      <w:rFonts w:ascii="Garamond" w:eastAsia="Garamond" w:hAnsi="Garamond" w:cs="Arial"/>
      <w:b/>
      <w:bCs/>
      <w:sz w:val="24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Standard"/>
    <w:next w:val="Standar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next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orpodeltesto2">
    <w:name w:val="Body Text 2"/>
    <w:basedOn w:val="Standard"/>
    <w:pPr>
      <w:suppressAutoHyphens w:val="0"/>
      <w:spacing w:after="120" w:line="480" w:lineRule="auto"/>
    </w:pPr>
    <w:rPr>
      <w:rFonts w:eastAsia="Calibri"/>
      <w:sz w:val="24"/>
      <w:lang w:eastAsia="it-IT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Marginalia">
    <w:name w:val="Marginalia"/>
    <w:basedOn w:val="Standard"/>
    <w:rPr>
      <w:szCs w:val="20"/>
    </w:rPr>
  </w:style>
  <w:style w:type="paragraph" w:styleId="Soggettocommento">
    <w:name w:val="annotation subject"/>
    <w:basedOn w:val="Marginalia"/>
    <w:next w:val="Marginalia"/>
    <w:rPr>
      <w:b/>
      <w:bCs/>
    </w:rPr>
  </w:style>
  <w:style w:type="paragraph" w:customStyle="1" w:styleId="HeaderandFooter">
    <w:name w:val="Header and Footer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Pr>
      <w:rFonts w:ascii="Arial" w:eastAsia="Arial" w:hAnsi="Arial" w:cs="Arial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itolo1">
    <w:name w:val="Titolo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ice">
    <w:name w:val="Indice"/>
    <w:basedOn w:val="Standard"/>
    <w:pPr>
      <w:suppressLineNumbers/>
    </w:pPr>
    <w:rPr>
      <w:rFonts w:cs="Mangal"/>
    </w:rPr>
  </w:style>
  <w:style w:type="paragraph" w:customStyle="1" w:styleId="Corpodeltesto21">
    <w:name w:val="Corpo del testo 21"/>
    <w:basedOn w:val="Standard"/>
    <w:pPr>
      <w:jc w:val="both"/>
    </w:pPr>
    <w:rPr>
      <w:rFonts w:ascii="Arial" w:eastAsia="Arial" w:hAnsi="Arial" w:cs="Arial"/>
      <w:sz w:val="24"/>
    </w:rPr>
  </w:style>
  <w:style w:type="paragraph" w:customStyle="1" w:styleId="Aaoeeu">
    <w:name w:val="Aaoeeu"/>
    <w:pPr>
      <w:suppressAutoHyphens/>
      <w:spacing w:after="160" w:line="251" w:lineRule="auto"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Rientrocorpodeltesto21">
    <w:name w:val="Rientro corpo del testo 21"/>
    <w:basedOn w:val="Standard"/>
    <w:pPr>
      <w:spacing w:after="120" w:line="480" w:lineRule="auto"/>
      <w:ind w:left="283"/>
    </w:pPr>
  </w:style>
  <w:style w:type="paragraph" w:customStyle="1" w:styleId="testoxRiferimento">
    <w:name w:val="testo (x Riferimento)"/>
    <w:basedOn w:val="Standar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paragraph" w:customStyle="1" w:styleId="Contenutotabella">
    <w:name w:val="Contenuto tabella"/>
    <w:basedOn w:val="Standard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  <w:rPr>
      <w:rFonts w:ascii="Symbol" w:eastAsia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  <w:color w:val="auto"/>
      <w:sz w:val="22"/>
      <w:szCs w:val="22"/>
    </w:rPr>
  </w:style>
  <w:style w:type="character" w:customStyle="1" w:styleId="WW8Num3z1">
    <w:name w:val="WW8Num3z1"/>
    <w:rPr>
      <w:rFonts w:ascii="Garamond" w:eastAsia="Times New Roman" w:hAnsi="Garamond" w:cs="Arial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4">
    <w:name w:val="WW8Num3z4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Garamond" w:eastAsia="Garamond" w:hAnsi="Garamond" w:cs="Garamond"/>
      <w:sz w:val="20"/>
    </w:rPr>
  </w:style>
  <w:style w:type="character" w:customStyle="1" w:styleId="WW8Num4z1">
    <w:name w:val="WW8Num4z1"/>
    <w:rPr>
      <w:rFonts w:ascii="Symbol" w:eastAsia="Symbol" w:hAnsi="Symbol" w:cs="Symbol"/>
      <w:color w:val="auto"/>
      <w:sz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  <w:color w:val="auto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2"/>
      <w:szCs w:val="22"/>
      <w:shd w:val="clear" w:color="auto" w:fill="FFFF00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Arial Narrow" w:eastAsia="Forte" w:hAnsi="Arial Narrow" w:cs="Forte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  <w:sz w:val="20"/>
      <w:szCs w:val="22"/>
      <w:shd w:val="clear" w:color="auto" w:fill="FFFF00"/>
    </w:rPr>
  </w:style>
  <w:style w:type="character" w:customStyle="1" w:styleId="WW8Num18z1">
    <w:name w:val="WW8Num18z1"/>
    <w:rPr>
      <w:rFonts w:ascii="Symbol" w:eastAsia="Symbol" w:hAnsi="Symbol" w:cs="Symbol"/>
      <w:color w:val="auto"/>
      <w:sz w:val="2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Garamond" w:eastAsia="Garamond" w:hAnsi="Garamond" w:cs="Garamond"/>
      <w:sz w:val="20"/>
    </w:rPr>
  </w:style>
  <w:style w:type="character" w:customStyle="1" w:styleId="WW8Num20z1">
    <w:name w:val="WW8Num20z1"/>
    <w:rPr>
      <w:rFonts w:ascii="Symbol" w:eastAsia="Symbol" w:hAnsi="Symbol" w:cs="Symbol"/>
      <w:color w:val="auto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Carpredefinitoparagrafo1">
    <w:name w:val="Car. predefinito paragrafo1"/>
  </w:style>
  <w:style w:type="character" w:customStyle="1" w:styleId="testoxRiferimentoCarattere">
    <w:name w:val="testo (x Riferimento) Carattere"/>
    <w:rPr>
      <w:sz w:val="24"/>
      <w:lang w:val="it-IT" w:bidi="ar-SA"/>
    </w:rPr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orpodeltesto2Carattere">
    <w:name w:val="Corpo del testo 2 Carattere"/>
    <w:rPr>
      <w:rFonts w:eastAsia="Calibri"/>
      <w:sz w:val="24"/>
      <w:szCs w:val="24"/>
      <w:lang w:val="it-IT" w:eastAsia="it-IT" w:bidi="ar-SA"/>
    </w:rPr>
  </w:style>
  <w:style w:type="character" w:customStyle="1" w:styleId="TestocommentoCarattere">
    <w:name w:val="Testo commento Carattere"/>
    <w:basedOn w:val="Carpredefinitoparagrafo"/>
    <w:rPr>
      <w:lang w:eastAsia="zh-CN"/>
    </w:rPr>
  </w:style>
  <w:style w:type="character" w:customStyle="1" w:styleId="SoggettocommentoCarattere">
    <w:name w:val="Soggetto commento Carattere"/>
    <w:basedOn w:val="TestocommentoCarattere"/>
    <w:rPr>
      <w:b/>
      <w:bCs/>
      <w:lang w:eastAsia="zh-C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Times New Roman" w:eastAsia="Times New Roman" w:hAnsi="Times New Roman" w:cs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  <w:rPr>
      <w:rFonts w:ascii="Times New Roman" w:eastAsia="Times New Roman" w:hAnsi="Times New Roman"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  <w:rPr>
      <w:rFonts w:ascii="Times New Roman" w:eastAsia="Times New Roman" w:hAnsi="Times New Roman" w:cs="Times New Roman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creator>Administrator</dc:creator>
  <cp:lastModifiedBy>Gilda Bellicoso</cp:lastModifiedBy>
  <cp:revision>2</cp:revision>
  <cp:lastPrinted>2014-05-09T06:39:00Z</cp:lastPrinted>
  <dcterms:created xsi:type="dcterms:W3CDTF">2025-10-01T09:39:00Z</dcterms:created>
  <dcterms:modified xsi:type="dcterms:W3CDTF">2025-10-01T09:39:00Z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Bologna</vt:lpwstr>
  </property>
  <property fmtid="{D5CDD505-2E9C-101B-9397-08002B2CF9AE}" pid="4" name="ContentTypeId">
    <vt:lpwstr>0x0101000F2D67F4AE39E04DBD21F61A25AD704C</vt:lpwstr>
  </property>
  <property fmtid="{D5CDD505-2E9C-101B-9397-08002B2CF9AE}" pid="5" name="KSOProductBuildVer">
    <vt:lpwstr>1033-11.2.0.9255</vt:lpwstr>
  </property>
</Properties>
</file>